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8542" w14:textId="27E8D2E4" w:rsidR="000557F2" w:rsidRDefault="00070BDA" w:rsidP="006F370D">
      <w:pPr>
        <w:pStyle w:val="DateandRecipient"/>
        <w:rPr>
          <w:rFonts w:ascii="Calibri" w:hAnsi="Calibri"/>
          <w:b/>
          <w:sz w:val="56"/>
        </w:rPr>
      </w:pPr>
      <w:bookmarkStart w:id="0" w:name="_GoBack"/>
      <w:bookmarkEnd w:id="0"/>
      <w:r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FAFB5" wp14:editId="305E5A4F">
                <wp:simplePos x="0" y="0"/>
                <wp:positionH relativeFrom="column">
                  <wp:posOffset>1943100</wp:posOffset>
                </wp:positionH>
                <wp:positionV relativeFrom="paragraph">
                  <wp:posOffset>7618588</wp:posOffset>
                </wp:positionV>
                <wp:extent cx="6515100" cy="342900"/>
                <wp:effectExtent l="0" t="0" r="38100" b="3810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BE3A7" w14:textId="4FC86565" w:rsidR="00D81E71" w:rsidRPr="00B60757" w:rsidRDefault="00070BDA">
                            <w:pPr>
                              <w:rPr>
                                <w:b/>
                                <w:color w:val="008000"/>
                                <w:sz w:val="32"/>
                              </w:rPr>
                            </w:pPr>
                            <w:r w:rsidRPr="00070BDA">
                              <w:rPr>
                                <w:b/>
                                <w:sz w:val="36"/>
                              </w:rPr>
                              <w:t>Last ned fra</w:t>
                            </w:r>
                            <w:r w:rsidRPr="00070BDA">
                              <w:rPr>
                                <w:b/>
                                <w:color w:val="008000"/>
                                <w:sz w:val="36"/>
                              </w:rPr>
                              <w:t xml:space="preserve"> </w:t>
                            </w:r>
                            <w:hyperlink r:id="rId7" w:history="1">
                              <w:r w:rsidRPr="00070BDA">
                                <w:rPr>
                                  <w:rStyle w:val="Hyperkobling"/>
                                  <w:b/>
                                  <w:sz w:val="36"/>
                                </w:rPr>
                                <w:t>http://www.inclusion.no/ressurs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8FAFB5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153pt;margin-top:599.9pt;width:513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" fillcolor="#f79646 [3209]" strokecolor="#4f81bd">
                <v:textbox>
                  <w:txbxContent>
                    <w:p w14:paraId="18CBE3A7" w14:textId="4FC86565" w:rsidR="00D81E71" w:rsidRPr="00B60757" w:rsidRDefault="00070BDA">
                      <w:pPr>
                        <w:rPr>
                          <w:b/>
                          <w:color w:val="008000"/>
                          <w:sz w:val="32"/>
                        </w:rPr>
                      </w:pPr>
                      <w:r w:rsidRPr="00070BDA">
                        <w:rPr>
                          <w:b/>
                          <w:sz w:val="36"/>
                        </w:rPr>
                        <w:t>Last ned fra</w:t>
                      </w:r>
                      <w:r w:rsidRPr="00070BDA">
                        <w:rPr>
                          <w:b/>
                          <w:color w:val="008000"/>
                          <w:sz w:val="36"/>
                        </w:rPr>
                        <w:t xml:space="preserve"> </w:t>
                      </w:r>
                      <w:hyperlink r:id="rId8" w:history="1">
                        <w:r w:rsidRPr="00070BDA">
                          <w:rPr>
                            <w:rStyle w:val="Hyperkobling"/>
                            <w:b/>
                            <w:sz w:val="36"/>
                          </w:rPr>
                          <w:t>http://www.inclusion.no/ressurs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8D9DB" wp14:editId="68681BF5">
                <wp:simplePos x="0" y="0"/>
                <wp:positionH relativeFrom="column">
                  <wp:posOffset>4686300</wp:posOffset>
                </wp:positionH>
                <wp:positionV relativeFrom="paragraph">
                  <wp:posOffset>3886200</wp:posOffset>
                </wp:positionV>
                <wp:extent cx="5029200" cy="3429000"/>
                <wp:effectExtent l="0" t="0" r="25400" b="25400"/>
                <wp:wrapSquare wrapText="bothSides"/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29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8DC32" w14:textId="21804D9B" w:rsidR="00131B69" w:rsidRDefault="00D81E71" w:rsidP="000557F2">
                            <w:pPr>
                              <w:ind w:left="142" w:hanging="360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</w:rPr>
                              <w:t xml:space="preserve"> </w:t>
                            </w:r>
                            <w:r w:rsidRPr="00070BDA">
                              <w:rPr>
                                <w:color w:val="FF0000"/>
                                <w:sz w:val="44"/>
                                <w:szCs w:val="44"/>
                              </w:rPr>
                              <w:t>4. Hva er din innovative løsning?</w:t>
                            </w:r>
                          </w:p>
                          <w:p w14:paraId="522DF818" w14:textId="77777777" w:rsidR="00131B69" w:rsidRPr="00131B69" w:rsidRDefault="00131B69" w:rsidP="000557F2">
                            <w:pPr>
                              <w:ind w:left="142" w:hanging="360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3D586FFD" w14:textId="4A7B76AF" w:rsidR="00D81E71" w:rsidRPr="00131B69" w:rsidRDefault="00D81E71" w:rsidP="00131B69">
                            <w:pPr>
                              <w:ind w:hanging="360"/>
                              <w:rPr>
                                <w:sz w:val="28"/>
                                <w:szCs w:val="32"/>
                              </w:rPr>
                            </w:pPr>
                            <w:r w:rsidRPr="00D81E71">
                              <w:rPr>
                                <w:szCs w:val="32"/>
                              </w:rPr>
                              <w:t xml:space="preserve"> </w:t>
                            </w:r>
                            <w:r w:rsidRPr="00D81E71">
                              <w:rPr>
                                <w:sz w:val="28"/>
                                <w:szCs w:val="32"/>
                              </w:rPr>
                              <w:t>-</w:t>
                            </w:r>
                            <w:r w:rsidR="007C7B96">
                              <w:rPr>
                                <w:sz w:val="28"/>
                                <w:szCs w:val="32"/>
                              </w:rPr>
                              <w:t xml:space="preserve">    </w:t>
                            </w:r>
                            <w:proofErr w:type="gramStart"/>
                            <w:r w:rsidR="007C7B96">
                              <w:rPr>
                                <w:sz w:val="28"/>
                                <w:szCs w:val="32"/>
                              </w:rPr>
                              <w:t xml:space="preserve">- </w:t>
                            </w:r>
                            <w:r w:rsidRPr="00D81E71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C7B96">
                              <w:rPr>
                                <w:sz w:val="28"/>
                                <w:szCs w:val="32"/>
                              </w:rPr>
                              <w:t>Hvordan</w:t>
                            </w:r>
                            <w:proofErr w:type="gramEnd"/>
                            <w:r w:rsidR="007C7B96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D81E71">
                              <w:rPr>
                                <w:sz w:val="28"/>
                                <w:szCs w:val="32"/>
                              </w:rPr>
                              <w:t>skiller ideen din seg fra andre løsninger?</w:t>
                            </w:r>
                            <w:r w:rsidRPr="00D81E71">
                              <w:rPr>
                                <w:sz w:val="28"/>
                                <w:szCs w:val="32"/>
                              </w:rPr>
                              <w:br/>
                            </w:r>
                          </w:p>
                          <w:p w14:paraId="0741E400" w14:textId="2CAFE0A7" w:rsidR="00D81E71" w:rsidRPr="00D81E71" w:rsidRDefault="00D81E71" w:rsidP="00FB4000">
                            <w:pPr>
                              <w:ind w:left="360" w:hanging="360"/>
                              <w:rPr>
                                <w:sz w:val="6"/>
                                <w:szCs w:val="28"/>
                              </w:rPr>
                            </w:pPr>
                            <w:r w:rsidRPr="00D81E71">
                              <w:rPr>
                                <w:sz w:val="28"/>
                                <w:szCs w:val="28"/>
                              </w:rPr>
                              <w:t>- På hvilken måte dekker din løsning behov bedre enn alternativene?</w:t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F39EC2B" w14:textId="77777777" w:rsidR="00131B69" w:rsidRDefault="00131B69" w:rsidP="00FB4000">
                            <w:p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63CF30" w14:textId="77777777" w:rsidR="00131B69" w:rsidRDefault="00131B69" w:rsidP="00FB4000">
                            <w:p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-  </w:t>
                            </w:r>
                            <w:r w:rsidRPr="00D81E71">
                              <w:rPr>
                                <w:sz w:val="28"/>
                                <w:szCs w:val="32"/>
                              </w:rPr>
                              <w:t>Hv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em er dine konkurrenter?</w:t>
                            </w:r>
                          </w:p>
                          <w:p w14:paraId="3FE39D10" w14:textId="77777777" w:rsidR="00131B69" w:rsidRDefault="00131B69" w:rsidP="00FB4000">
                            <w:p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FAF972" w14:textId="0210218C" w:rsidR="00D81E71" w:rsidRPr="00D81E71" w:rsidRDefault="00D81E71" w:rsidP="00FB4000">
                            <w:pPr>
                              <w:ind w:left="360" w:hanging="360"/>
                              <w:rPr>
                                <w:sz w:val="28"/>
                                <w:szCs w:val="28"/>
                              </w:rPr>
                            </w:pPr>
                            <w:r w:rsidRPr="00D81E71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81E71">
                              <w:rPr>
                                <w:sz w:val="28"/>
                                <w:szCs w:val="24"/>
                              </w:rPr>
                              <w:t xml:space="preserve">Har du testet ut mulige løsninger på målgruppen? </w:t>
                            </w:r>
                          </w:p>
                          <w:p w14:paraId="24C296D4" w14:textId="1B8E0FA5" w:rsidR="00D81E71" w:rsidRPr="009172FD" w:rsidRDefault="00D81E71" w:rsidP="000557F2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  <w:p w14:paraId="1E7DCAC4" w14:textId="77B8B664" w:rsidR="00D81E71" w:rsidRPr="00AC7509" w:rsidRDefault="00D81E71" w:rsidP="000557F2">
                            <w:pPr>
                              <w:ind w:left="360"/>
                              <w:rPr>
                                <w:color w:val="808080" w:themeColor="background1" w:themeShade="80"/>
                                <w:sz w:val="32"/>
                                <w:szCs w:val="28"/>
                              </w:rPr>
                            </w:pPr>
                          </w:p>
                          <w:p w14:paraId="49767B09" w14:textId="7BD6E59B" w:rsidR="00D81E71" w:rsidRPr="00AC7509" w:rsidRDefault="00D81E71" w:rsidP="00B31620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6972FA" w14:textId="77777777" w:rsidR="00D81E71" w:rsidRDefault="00D81E71" w:rsidP="00B31620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13042218" w14:textId="51FA914C" w:rsidR="00D81E71" w:rsidRDefault="00D81E71" w:rsidP="00B31620">
                            <w:pPr>
                              <w:rPr>
                                <w:color w:val="808080" w:themeColor="background1" w:themeShade="80"/>
                                <w:sz w:val="32"/>
                                <w:szCs w:val="28"/>
                              </w:rPr>
                            </w:pPr>
                            <w:r w:rsidRPr="00AC7509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D59CC73" w14:textId="77777777" w:rsidR="00D81E71" w:rsidRDefault="00D81E71" w:rsidP="00B31620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90524F4" w14:textId="77777777" w:rsidR="00D81E71" w:rsidRPr="00AC7509" w:rsidRDefault="00D81E71" w:rsidP="00B3162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D9DB" id="Tekstboks 19" o:spid="_x0000_s1027" type="#_x0000_t202" style="position:absolute;margin-left:369pt;margin-top:306pt;width:396pt;height:2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" fillcolor="#c6d9f1 [671]" strokecolor="black [3213]">
                <v:textbox>
                  <w:txbxContent>
                    <w:p w14:paraId="08D8DC32" w14:textId="21804D9B" w:rsidR="00131B69" w:rsidRDefault="00D81E71" w:rsidP="000557F2">
                      <w:pPr>
                        <w:ind w:left="142" w:hanging="360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</w:rPr>
                        <w:t xml:space="preserve"> </w:t>
                      </w:r>
                      <w:r w:rsidRPr="00070BDA">
                        <w:rPr>
                          <w:color w:val="FF0000"/>
                          <w:sz w:val="44"/>
                          <w:szCs w:val="44"/>
                        </w:rPr>
                        <w:t>4. Hva er din innovative løsning?</w:t>
                      </w:r>
                    </w:p>
                    <w:p w14:paraId="522DF818" w14:textId="77777777" w:rsidR="00131B69" w:rsidRPr="00131B69" w:rsidRDefault="00131B69" w:rsidP="000557F2">
                      <w:pPr>
                        <w:ind w:left="142" w:hanging="360"/>
                        <w:rPr>
                          <w:color w:val="FF0000"/>
                          <w:sz w:val="44"/>
                          <w:szCs w:val="44"/>
                        </w:rPr>
                      </w:pPr>
                    </w:p>
                    <w:p w14:paraId="3D586FFD" w14:textId="4A7B76AF" w:rsidR="00D81E71" w:rsidRPr="00131B69" w:rsidRDefault="00D81E71" w:rsidP="00131B69">
                      <w:pPr>
                        <w:ind w:hanging="360"/>
                        <w:rPr>
                          <w:sz w:val="28"/>
                          <w:szCs w:val="32"/>
                        </w:rPr>
                      </w:pPr>
                      <w:r w:rsidRPr="00D81E71">
                        <w:rPr>
                          <w:szCs w:val="32"/>
                        </w:rPr>
                        <w:t xml:space="preserve"> </w:t>
                      </w:r>
                      <w:r w:rsidRPr="00D81E71">
                        <w:rPr>
                          <w:sz w:val="28"/>
                          <w:szCs w:val="32"/>
                        </w:rPr>
                        <w:t>-</w:t>
                      </w:r>
                      <w:r w:rsidR="007C7B96">
                        <w:rPr>
                          <w:sz w:val="28"/>
                          <w:szCs w:val="32"/>
                        </w:rPr>
                        <w:t xml:space="preserve">    </w:t>
                      </w:r>
                      <w:proofErr w:type="gramStart"/>
                      <w:r w:rsidR="007C7B96">
                        <w:rPr>
                          <w:sz w:val="28"/>
                          <w:szCs w:val="32"/>
                        </w:rPr>
                        <w:t xml:space="preserve">- </w:t>
                      </w:r>
                      <w:r w:rsidRPr="00D81E71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7C7B96">
                        <w:rPr>
                          <w:sz w:val="28"/>
                          <w:szCs w:val="32"/>
                        </w:rPr>
                        <w:t>Hvordan</w:t>
                      </w:r>
                      <w:proofErr w:type="gramEnd"/>
                      <w:r w:rsidR="007C7B96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Pr="00D81E71">
                        <w:rPr>
                          <w:sz w:val="28"/>
                          <w:szCs w:val="32"/>
                        </w:rPr>
                        <w:t>skiller ideen din seg fra andre løsninger?</w:t>
                      </w:r>
                      <w:r w:rsidRPr="00D81E71">
                        <w:rPr>
                          <w:sz w:val="28"/>
                          <w:szCs w:val="32"/>
                        </w:rPr>
                        <w:br/>
                      </w:r>
                    </w:p>
                    <w:p w14:paraId="0741E400" w14:textId="2CAFE0A7" w:rsidR="00D81E71" w:rsidRPr="00D81E71" w:rsidRDefault="00D81E71" w:rsidP="00FB4000">
                      <w:pPr>
                        <w:ind w:left="360" w:hanging="360"/>
                        <w:rPr>
                          <w:sz w:val="6"/>
                          <w:szCs w:val="28"/>
                        </w:rPr>
                      </w:pPr>
                      <w:r w:rsidRPr="00D81E71">
                        <w:rPr>
                          <w:sz w:val="28"/>
                          <w:szCs w:val="28"/>
                        </w:rPr>
                        <w:t>- På hvilken måte dekker din løsning behov bedre enn alternativene?</w:t>
                      </w:r>
                      <w:r w:rsidRPr="00D81E7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6F39EC2B" w14:textId="77777777" w:rsidR="00131B69" w:rsidRDefault="00131B69" w:rsidP="00FB4000">
                      <w:pPr>
                        <w:ind w:left="360" w:hanging="360"/>
                        <w:rPr>
                          <w:sz w:val="28"/>
                          <w:szCs w:val="28"/>
                        </w:rPr>
                      </w:pPr>
                    </w:p>
                    <w:p w14:paraId="1A63CF30" w14:textId="77777777" w:rsidR="00131B69" w:rsidRDefault="00131B69" w:rsidP="00FB4000">
                      <w:pPr>
                        <w:ind w:left="360" w:hanging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-  </w:t>
                      </w:r>
                      <w:r w:rsidRPr="00D81E71">
                        <w:rPr>
                          <w:sz w:val="28"/>
                          <w:szCs w:val="32"/>
                        </w:rPr>
                        <w:t>Hv</w:t>
                      </w:r>
                      <w:r>
                        <w:rPr>
                          <w:sz w:val="28"/>
                          <w:szCs w:val="32"/>
                        </w:rPr>
                        <w:t>em er dine konkurrenter?</w:t>
                      </w:r>
                    </w:p>
                    <w:p w14:paraId="3FE39D10" w14:textId="77777777" w:rsidR="00131B69" w:rsidRDefault="00131B69" w:rsidP="00FB4000">
                      <w:pPr>
                        <w:ind w:left="360" w:hanging="360"/>
                        <w:rPr>
                          <w:sz w:val="28"/>
                          <w:szCs w:val="28"/>
                        </w:rPr>
                      </w:pPr>
                    </w:p>
                    <w:p w14:paraId="33FAF972" w14:textId="0210218C" w:rsidR="00D81E71" w:rsidRPr="00D81E71" w:rsidRDefault="00D81E71" w:rsidP="00FB4000">
                      <w:pPr>
                        <w:ind w:left="360" w:hanging="360"/>
                        <w:rPr>
                          <w:sz w:val="28"/>
                          <w:szCs w:val="28"/>
                        </w:rPr>
                      </w:pPr>
                      <w:r w:rsidRPr="00D81E71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D81E71">
                        <w:rPr>
                          <w:sz w:val="28"/>
                          <w:szCs w:val="24"/>
                        </w:rPr>
                        <w:t xml:space="preserve">Har du testet ut mulige løsninger på målgruppen? </w:t>
                      </w:r>
                    </w:p>
                    <w:p w14:paraId="24C296D4" w14:textId="1B8E0FA5" w:rsidR="00D81E71" w:rsidRPr="009172FD" w:rsidRDefault="00D81E71" w:rsidP="000557F2">
                      <w:pPr>
                        <w:rPr>
                          <w:color w:val="FF0000"/>
                          <w:sz w:val="48"/>
                        </w:rPr>
                      </w:pPr>
                    </w:p>
                    <w:p w14:paraId="1E7DCAC4" w14:textId="77B8B664" w:rsidR="00D81E71" w:rsidRPr="00AC7509" w:rsidRDefault="00D81E71" w:rsidP="000557F2">
                      <w:pPr>
                        <w:ind w:left="360"/>
                        <w:rPr>
                          <w:color w:val="808080" w:themeColor="background1" w:themeShade="80"/>
                          <w:sz w:val="32"/>
                          <w:szCs w:val="28"/>
                        </w:rPr>
                      </w:pPr>
                    </w:p>
                    <w:p w14:paraId="49767B09" w14:textId="7BD6E59B" w:rsidR="00D81E71" w:rsidRPr="00AC7509" w:rsidRDefault="00D81E71" w:rsidP="00B31620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546972FA" w14:textId="77777777" w:rsidR="00D81E71" w:rsidRDefault="00D81E71" w:rsidP="00B31620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13042218" w14:textId="51FA914C" w:rsidR="00D81E71" w:rsidRDefault="00D81E71" w:rsidP="00B31620">
                      <w:pPr>
                        <w:rPr>
                          <w:color w:val="808080" w:themeColor="background1" w:themeShade="80"/>
                          <w:sz w:val="32"/>
                          <w:szCs w:val="28"/>
                        </w:rPr>
                      </w:pPr>
                      <w:r w:rsidRPr="00AC7509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br/>
                      </w:r>
                    </w:p>
                    <w:p w14:paraId="2D59CC73" w14:textId="77777777" w:rsidR="00D81E71" w:rsidRDefault="00D81E71" w:rsidP="00B31620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690524F4" w14:textId="77777777" w:rsidR="00D81E71" w:rsidRPr="00AC7509" w:rsidRDefault="00D81E71" w:rsidP="00B3162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11B6"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EB19B" wp14:editId="29EF4F7E">
                <wp:simplePos x="0" y="0"/>
                <wp:positionH relativeFrom="column">
                  <wp:posOffset>4696460</wp:posOffset>
                </wp:positionH>
                <wp:positionV relativeFrom="paragraph">
                  <wp:posOffset>800100</wp:posOffset>
                </wp:positionV>
                <wp:extent cx="5019040" cy="4114800"/>
                <wp:effectExtent l="0" t="0" r="35560" b="25400"/>
                <wp:wrapSquare wrapText="bothSides"/>
                <wp:docPr id="18" name="Tekstbok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040" cy="411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AF0B2" w14:textId="0D85DF78" w:rsidR="00D81E71" w:rsidRPr="00D81E71" w:rsidRDefault="00D81E71" w:rsidP="006C48A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070BDA">
                              <w:rPr>
                                <w:color w:val="FF0000"/>
                                <w:sz w:val="44"/>
                                <w:szCs w:val="44"/>
                              </w:rPr>
                              <w:t>2. Hvem er kundene?</w:t>
                            </w:r>
                            <w:r>
                              <w:rPr>
                                <w:color w:val="FF0000"/>
                                <w:sz w:val="48"/>
                              </w:rPr>
                              <w:br/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t>- Beskriv din aller viktigste kunde? (</w:t>
                            </w:r>
                            <w:r w:rsidR="00131B69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t>lder, kjønn, lokalise</w:t>
                            </w:r>
                            <w:r w:rsidR="00A705AE">
                              <w:rPr>
                                <w:sz w:val="28"/>
                                <w:szCs w:val="28"/>
                              </w:rPr>
                              <w:t>ring, annet - spesielt hvis bedrifts</w:t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t>kunde)</w:t>
                            </w:r>
                          </w:p>
                          <w:p w14:paraId="4E5B9783" w14:textId="77777777" w:rsidR="00D81E71" w:rsidRP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A6F04D" w14:textId="77777777" w:rsid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E657A0" w14:textId="77777777" w:rsid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BC8777" w14:textId="77777777" w:rsidR="00D81E71" w:rsidRP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E9424F" w14:textId="02700BC4" w:rsidR="00D81E71" w:rsidRPr="00D81E71" w:rsidRDefault="00D81E71" w:rsidP="006C48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1E71">
                              <w:rPr>
                                <w:sz w:val="28"/>
                                <w:szCs w:val="28"/>
                              </w:rPr>
                              <w:t>- Har du flere kundegrupper? (Hvis ja, beskriv disse)</w:t>
                            </w:r>
                          </w:p>
                          <w:p w14:paraId="7D88B8E4" w14:textId="77777777" w:rsidR="00D81E71" w:rsidRDefault="00D81E71" w:rsidP="006C48A0">
                            <w:pPr>
                              <w:rPr>
                                <w:color w:val="808080" w:themeColor="background1" w:themeShade="80"/>
                                <w:sz w:val="32"/>
                                <w:szCs w:val="28"/>
                              </w:rPr>
                            </w:pPr>
                          </w:p>
                          <w:p w14:paraId="0129F9AB" w14:textId="77777777" w:rsidR="00D81E71" w:rsidRPr="006C48A0" w:rsidRDefault="00D81E71" w:rsidP="006C48A0">
                            <w:pPr>
                              <w:rPr>
                                <w:color w:val="808080" w:themeColor="background1" w:themeShade="80"/>
                                <w:sz w:val="48"/>
                              </w:rPr>
                            </w:pPr>
                          </w:p>
                          <w:p w14:paraId="0553D476" w14:textId="77777777" w:rsidR="00D81E71" w:rsidRDefault="00D81E71" w:rsidP="00977B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C0A637E" w14:textId="77777777" w:rsidR="00D81E71" w:rsidRDefault="00D81E71" w:rsidP="00977B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597D48E" w14:textId="77777777" w:rsidR="00D81E71" w:rsidRPr="00AC7509" w:rsidRDefault="00D81E71" w:rsidP="00977B5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B19B" id="Tekstboks 18" o:spid="_x0000_s1028" type="#_x0000_t202" style="position:absolute;margin-left:369.8pt;margin-top:63pt;width:395.2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" fillcolor="#eaf1dd [662]" strokecolor="black [3213]">
                <v:textbox>
                  <w:txbxContent>
                    <w:p w14:paraId="07DAF0B2" w14:textId="0D85DF78" w:rsidR="00D81E71" w:rsidRPr="00D81E71" w:rsidRDefault="00D81E71" w:rsidP="006C48A0">
                      <w:pPr>
                        <w:rPr>
                          <w:sz w:val="24"/>
                          <w:szCs w:val="28"/>
                        </w:rPr>
                      </w:pPr>
                      <w:r w:rsidRPr="00070BDA">
                        <w:rPr>
                          <w:color w:val="FF0000"/>
                          <w:sz w:val="44"/>
                          <w:szCs w:val="44"/>
                        </w:rPr>
                        <w:t>2. Hvem er kundene?</w:t>
                      </w:r>
                      <w:r>
                        <w:rPr>
                          <w:color w:val="FF0000"/>
                          <w:sz w:val="48"/>
                        </w:rPr>
                        <w:br/>
                      </w:r>
                      <w:r w:rsidRPr="00D81E71">
                        <w:rPr>
                          <w:sz w:val="28"/>
                          <w:szCs w:val="28"/>
                        </w:rPr>
                        <w:t>- Beskriv din aller viktigste kunde? (</w:t>
                      </w:r>
                      <w:r w:rsidR="00131B69">
                        <w:rPr>
                          <w:sz w:val="28"/>
                          <w:szCs w:val="28"/>
                        </w:rPr>
                        <w:t>A</w:t>
                      </w:r>
                      <w:r w:rsidRPr="00D81E71">
                        <w:rPr>
                          <w:sz w:val="28"/>
                          <w:szCs w:val="28"/>
                        </w:rPr>
                        <w:t>lder, kjønn, lokalise</w:t>
                      </w:r>
                      <w:r w:rsidR="00A705AE">
                        <w:rPr>
                          <w:sz w:val="28"/>
                          <w:szCs w:val="28"/>
                        </w:rPr>
                        <w:t>ring, annet - spesielt hvis bedrifts</w:t>
                      </w:r>
                      <w:r w:rsidRPr="00D81E71">
                        <w:rPr>
                          <w:sz w:val="28"/>
                          <w:szCs w:val="28"/>
                        </w:rPr>
                        <w:t>kunde)</w:t>
                      </w:r>
                    </w:p>
                    <w:p w14:paraId="4E5B9783" w14:textId="77777777" w:rsidR="00D81E71" w:rsidRP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A6F04D" w14:textId="77777777" w:rsid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E657A0" w14:textId="77777777" w:rsid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BC8777" w14:textId="77777777" w:rsidR="00D81E71" w:rsidRP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E9424F" w14:textId="02700BC4" w:rsidR="00D81E71" w:rsidRPr="00D81E71" w:rsidRDefault="00D81E71" w:rsidP="006C48A0">
                      <w:pPr>
                        <w:rPr>
                          <w:sz w:val="28"/>
                          <w:szCs w:val="28"/>
                        </w:rPr>
                      </w:pPr>
                      <w:r w:rsidRPr="00D81E71">
                        <w:rPr>
                          <w:sz w:val="28"/>
                          <w:szCs w:val="28"/>
                        </w:rPr>
                        <w:t>- Har du flere kundegrupper? (Hvis ja, beskriv disse)</w:t>
                      </w:r>
                    </w:p>
                    <w:p w14:paraId="7D88B8E4" w14:textId="77777777" w:rsidR="00D81E71" w:rsidRDefault="00D81E71" w:rsidP="006C48A0">
                      <w:pPr>
                        <w:rPr>
                          <w:color w:val="808080" w:themeColor="background1" w:themeShade="80"/>
                          <w:sz w:val="32"/>
                          <w:szCs w:val="28"/>
                        </w:rPr>
                      </w:pPr>
                    </w:p>
                    <w:p w14:paraId="0129F9AB" w14:textId="77777777" w:rsidR="00D81E71" w:rsidRPr="006C48A0" w:rsidRDefault="00D81E71" w:rsidP="006C48A0">
                      <w:pPr>
                        <w:rPr>
                          <w:color w:val="808080" w:themeColor="background1" w:themeShade="80"/>
                          <w:sz w:val="48"/>
                        </w:rPr>
                      </w:pPr>
                    </w:p>
                    <w:p w14:paraId="0553D476" w14:textId="77777777" w:rsidR="00D81E71" w:rsidRDefault="00D81E71" w:rsidP="00977B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7C0A637E" w14:textId="77777777" w:rsidR="00D81E71" w:rsidRDefault="00D81E71" w:rsidP="00977B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3597D48E" w14:textId="77777777" w:rsidR="00D81E71" w:rsidRPr="00AC7509" w:rsidRDefault="00D81E71" w:rsidP="00977B5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4000"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F0E13" wp14:editId="2739840A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4686300" cy="3086100"/>
                <wp:effectExtent l="0" t="0" r="38100" b="38100"/>
                <wp:wrapSquare wrapText="bothSides"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086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AA5BA" w14:textId="62CEA92C" w:rsidR="00D81E71" w:rsidRPr="00070BDA" w:rsidRDefault="00D81E71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70BDA">
                              <w:rPr>
                                <w:color w:val="FF0000"/>
                                <w:sz w:val="44"/>
                                <w:szCs w:val="44"/>
                              </w:rPr>
                              <w:t>1. H</w:t>
                            </w:r>
                            <w:r w:rsidR="00880DE1" w:rsidRPr="00070BDA">
                              <w:rPr>
                                <w:color w:val="FF0000"/>
                                <w:sz w:val="44"/>
                                <w:szCs w:val="44"/>
                              </w:rPr>
                              <w:t>va er idéen din og h</w:t>
                            </w:r>
                            <w:r w:rsidRPr="00070BDA">
                              <w:rPr>
                                <w:color w:val="FF0000"/>
                                <w:sz w:val="44"/>
                                <w:szCs w:val="44"/>
                              </w:rPr>
                              <w:t>vordan skal du tjene penger</w:t>
                            </w:r>
                            <w:r w:rsidR="00880DE1" w:rsidRPr="00070BD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på den</w:t>
                            </w:r>
                            <w:r w:rsidRPr="00070BDA">
                              <w:rPr>
                                <w:color w:val="FF0000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  <w:p w14:paraId="106E1442" w14:textId="241D9EA1" w:rsidR="00D81E71" w:rsidRDefault="00D81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1E71">
                              <w:rPr>
                                <w:sz w:val="28"/>
                                <w:szCs w:val="28"/>
                              </w:rPr>
                              <w:t>- Hva er idéen din?</w:t>
                            </w:r>
                            <w:r w:rsidR="00242963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131B69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242963">
                              <w:rPr>
                                <w:sz w:val="28"/>
                                <w:szCs w:val="28"/>
                              </w:rPr>
                              <w:t xml:space="preserve">eskriv ideen din </w:t>
                            </w:r>
                            <w:r w:rsidR="00131B69">
                              <w:rPr>
                                <w:sz w:val="28"/>
                                <w:szCs w:val="28"/>
                              </w:rPr>
                              <w:t xml:space="preserve">med </w:t>
                            </w:r>
                            <w:r w:rsidR="00242963">
                              <w:rPr>
                                <w:sz w:val="28"/>
                                <w:szCs w:val="28"/>
                              </w:rPr>
                              <w:t>1-2 setninger)</w:t>
                            </w:r>
                            <w:r w:rsidRPr="00D81E7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28F4A08" w14:textId="6A0BEB7C" w:rsidR="00D81E71" w:rsidRPr="00D81E71" w:rsidRDefault="00D81E71">
                            <w:pPr>
                              <w:rPr>
                                <w:sz w:val="6"/>
                                <w:szCs w:val="32"/>
                              </w:rPr>
                            </w:pPr>
                            <w:r w:rsidRPr="00D81E7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6BDA84F" w14:textId="197F669A" w:rsidR="00D81E71" w:rsidRDefault="00D81E71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D81E71">
                              <w:rPr>
                                <w:sz w:val="28"/>
                                <w:szCs w:val="32"/>
                              </w:rPr>
                              <w:t>- Hva er inntektene?</w:t>
                            </w:r>
                          </w:p>
                          <w:p w14:paraId="3874BB9A" w14:textId="77777777" w:rsidR="00A705AE" w:rsidRDefault="00A705AE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 (</w:t>
                            </w:r>
                            <w:r w:rsidR="00D81E71" w:rsidRPr="00D81E71">
                              <w:rPr>
                                <w:sz w:val="28"/>
                                <w:szCs w:val="28"/>
                              </w:rPr>
                              <w:t xml:space="preserve">antall enheter solgt pr. </w:t>
                            </w:r>
                            <w:proofErr w:type="gramStart"/>
                            <w:r w:rsidR="00D81E71" w:rsidRPr="00D81E71">
                              <w:rPr>
                                <w:sz w:val="28"/>
                                <w:szCs w:val="28"/>
                              </w:rPr>
                              <w:t>år  x</w:t>
                            </w:r>
                            <w:proofErr w:type="gramEnd"/>
                            <w:r w:rsidR="00D81E71" w:rsidRPr="00D81E71">
                              <w:rPr>
                                <w:sz w:val="28"/>
                                <w:szCs w:val="28"/>
                              </w:rPr>
                              <w:t xml:space="preserve"> gj.sn. pris)</w:t>
                            </w:r>
                            <w:r w:rsidR="00D81E71" w:rsidRPr="00D81E7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514B725" w14:textId="714DDAC2" w:rsidR="00D81E71" w:rsidRPr="00D81E71" w:rsidRDefault="00D81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1E71">
                              <w:rPr>
                                <w:sz w:val="28"/>
                                <w:szCs w:val="32"/>
                              </w:rPr>
                              <w:t>- Hva er kostnadene?</w:t>
                            </w:r>
                          </w:p>
                          <w:p w14:paraId="78E86717" w14:textId="77777777" w:rsidR="00D81E71" w:rsidRPr="00AC7509" w:rsidRDefault="00D81E71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06C7D877" w14:textId="77777777" w:rsidR="00D81E71" w:rsidRPr="00AC7509" w:rsidRDefault="00D81E71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C8117E" w14:textId="77777777" w:rsidR="00D81E71" w:rsidRPr="00AC7509" w:rsidRDefault="00D81E71">
                            <w:pPr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0E13" id="Tekstboks 14" o:spid="_x0000_s1029" type="#_x0000_t202" style="position:absolute;margin-left:0;margin-top:63pt;width:369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" fillcolor="#c6d9f1 [671]" strokecolor="black [3213]">
                <v:textbox>
                  <w:txbxContent>
                    <w:p w14:paraId="3EDAA5BA" w14:textId="62CEA92C" w:rsidR="00D81E71" w:rsidRPr="00070BDA" w:rsidRDefault="00D81E71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070BDA">
                        <w:rPr>
                          <w:color w:val="FF0000"/>
                          <w:sz w:val="44"/>
                          <w:szCs w:val="44"/>
                        </w:rPr>
                        <w:t>1. H</w:t>
                      </w:r>
                      <w:r w:rsidR="00880DE1" w:rsidRPr="00070BDA">
                        <w:rPr>
                          <w:color w:val="FF0000"/>
                          <w:sz w:val="44"/>
                          <w:szCs w:val="44"/>
                        </w:rPr>
                        <w:t>va er idéen din og h</w:t>
                      </w:r>
                      <w:r w:rsidRPr="00070BDA">
                        <w:rPr>
                          <w:color w:val="FF0000"/>
                          <w:sz w:val="44"/>
                          <w:szCs w:val="44"/>
                        </w:rPr>
                        <w:t>vordan skal du tjene penger</w:t>
                      </w:r>
                      <w:r w:rsidR="00880DE1" w:rsidRPr="00070BDA">
                        <w:rPr>
                          <w:color w:val="FF0000"/>
                          <w:sz w:val="44"/>
                          <w:szCs w:val="44"/>
                        </w:rPr>
                        <w:t xml:space="preserve"> på den</w:t>
                      </w:r>
                      <w:r w:rsidRPr="00070BDA">
                        <w:rPr>
                          <w:color w:val="FF0000"/>
                          <w:sz w:val="44"/>
                          <w:szCs w:val="44"/>
                        </w:rPr>
                        <w:t>?</w:t>
                      </w:r>
                    </w:p>
                    <w:p w14:paraId="106E1442" w14:textId="241D9EA1" w:rsidR="00D81E71" w:rsidRDefault="00D81E71">
                      <w:pPr>
                        <w:rPr>
                          <w:sz w:val="28"/>
                          <w:szCs w:val="28"/>
                        </w:rPr>
                      </w:pPr>
                      <w:r w:rsidRPr="00D81E71">
                        <w:rPr>
                          <w:sz w:val="28"/>
                          <w:szCs w:val="28"/>
                        </w:rPr>
                        <w:t>- Hva er idéen din?</w:t>
                      </w:r>
                      <w:r w:rsidR="00242963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131B69">
                        <w:rPr>
                          <w:sz w:val="28"/>
                          <w:szCs w:val="28"/>
                        </w:rPr>
                        <w:t>B</w:t>
                      </w:r>
                      <w:r w:rsidR="00242963">
                        <w:rPr>
                          <w:sz w:val="28"/>
                          <w:szCs w:val="28"/>
                        </w:rPr>
                        <w:t xml:space="preserve">eskriv ideen din </w:t>
                      </w:r>
                      <w:r w:rsidR="00131B69">
                        <w:rPr>
                          <w:sz w:val="28"/>
                          <w:szCs w:val="28"/>
                        </w:rPr>
                        <w:t xml:space="preserve">med </w:t>
                      </w:r>
                      <w:r w:rsidR="00242963">
                        <w:rPr>
                          <w:sz w:val="28"/>
                          <w:szCs w:val="28"/>
                        </w:rPr>
                        <w:t>1-2 setninger)</w:t>
                      </w:r>
                      <w:r w:rsidRPr="00D81E7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528F4A08" w14:textId="6A0BEB7C" w:rsidR="00D81E71" w:rsidRPr="00D81E71" w:rsidRDefault="00D81E71">
                      <w:pPr>
                        <w:rPr>
                          <w:sz w:val="6"/>
                          <w:szCs w:val="32"/>
                        </w:rPr>
                      </w:pPr>
                      <w:r w:rsidRPr="00D81E7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16BDA84F" w14:textId="197F669A" w:rsidR="00D81E71" w:rsidRDefault="00D81E71">
                      <w:pPr>
                        <w:rPr>
                          <w:sz w:val="28"/>
                          <w:szCs w:val="32"/>
                        </w:rPr>
                      </w:pPr>
                      <w:r w:rsidRPr="00D81E71">
                        <w:rPr>
                          <w:sz w:val="28"/>
                          <w:szCs w:val="32"/>
                        </w:rPr>
                        <w:t>- Hva er inntektene?</w:t>
                      </w:r>
                    </w:p>
                    <w:p w14:paraId="3874BB9A" w14:textId="77777777" w:rsidR="00A705AE" w:rsidRDefault="00A705AE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 (</w:t>
                      </w:r>
                      <w:r w:rsidR="00D81E71" w:rsidRPr="00D81E71">
                        <w:rPr>
                          <w:sz w:val="28"/>
                          <w:szCs w:val="28"/>
                        </w:rPr>
                        <w:t xml:space="preserve">antall enheter solgt pr. </w:t>
                      </w:r>
                      <w:proofErr w:type="gramStart"/>
                      <w:r w:rsidR="00D81E71" w:rsidRPr="00D81E71">
                        <w:rPr>
                          <w:sz w:val="28"/>
                          <w:szCs w:val="28"/>
                        </w:rPr>
                        <w:t>år  x</w:t>
                      </w:r>
                      <w:proofErr w:type="gramEnd"/>
                      <w:r w:rsidR="00D81E71" w:rsidRPr="00D81E71">
                        <w:rPr>
                          <w:sz w:val="28"/>
                          <w:szCs w:val="28"/>
                        </w:rPr>
                        <w:t xml:space="preserve"> gj.sn. pris)</w:t>
                      </w:r>
                      <w:r w:rsidR="00D81E71" w:rsidRPr="00D81E71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6514B725" w14:textId="714DDAC2" w:rsidR="00D81E71" w:rsidRPr="00D81E71" w:rsidRDefault="00D81E71">
                      <w:pPr>
                        <w:rPr>
                          <w:sz w:val="28"/>
                          <w:szCs w:val="28"/>
                        </w:rPr>
                      </w:pPr>
                      <w:r w:rsidRPr="00D81E71">
                        <w:rPr>
                          <w:sz w:val="28"/>
                          <w:szCs w:val="32"/>
                        </w:rPr>
                        <w:t>- Hva er kostnadene?</w:t>
                      </w:r>
                    </w:p>
                    <w:p w14:paraId="78E86717" w14:textId="77777777" w:rsidR="00D81E71" w:rsidRPr="00AC7509" w:rsidRDefault="00D81E71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06C7D877" w14:textId="77777777" w:rsidR="00D81E71" w:rsidRPr="00AC7509" w:rsidRDefault="00D81E71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3BC8117E" w14:textId="77777777" w:rsidR="00D81E71" w:rsidRPr="00AC7509" w:rsidRDefault="00D81E71">
                      <w:pPr>
                        <w:rPr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6007" w:rsidRPr="000557F2">
        <w:rPr>
          <w:rFonts w:ascii="Calibri" w:hAnsi="Calibri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AD7AE" wp14:editId="3451E85B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4800600" cy="3429000"/>
                <wp:effectExtent l="0" t="0" r="25400" b="25400"/>
                <wp:wrapSquare wrapText="bothSides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29000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7B155" w14:textId="77777777" w:rsidR="00D81E71" w:rsidRPr="00070BDA" w:rsidRDefault="00D81E71" w:rsidP="009172FD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70BDA">
                              <w:rPr>
                                <w:color w:val="FF0000"/>
                                <w:sz w:val="44"/>
                                <w:szCs w:val="44"/>
                              </w:rPr>
                              <w:t>3. Hvilke behov skal du dekke?</w:t>
                            </w:r>
                          </w:p>
                          <w:p w14:paraId="56FB1208" w14:textId="24C1822E" w:rsidR="00D81E71" w:rsidRPr="00D81E71" w:rsidRDefault="00D81E71" w:rsidP="009172FD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  <w:r w:rsidRPr="00D81E71">
                              <w:rPr>
                                <w:sz w:val="28"/>
                                <w:szCs w:val="40"/>
                              </w:rPr>
                              <w:t xml:space="preserve">- Hva slags kjernebehov dekker ditt </w:t>
                            </w:r>
                            <w:proofErr w:type="gramStart"/>
                            <w:r w:rsidRPr="00D81E71">
                              <w:rPr>
                                <w:sz w:val="28"/>
                                <w:szCs w:val="40"/>
                              </w:rPr>
                              <w:t>produkt ?</w:t>
                            </w:r>
                            <w:proofErr w:type="gramEnd"/>
                          </w:p>
                          <w:p w14:paraId="1827A27A" w14:textId="597B3EA5" w:rsidR="00D81E71" w:rsidRDefault="00D81E71" w:rsidP="009172FD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  <w:r w:rsidRPr="00D81E71">
                              <w:rPr>
                                <w:sz w:val="28"/>
                                <w:szCs w:val="40"/>
                              </w:rPr>
                              <w:t xml:space="preserve"> (Hvilke problem løser du?)</w:t>
                            </w:r>
                            <w:r w:rsidR="00131B69">
                              <w:rPr>
                                <w:sz w:val="28"/>
                                <w:szCs w:val="40"/>
                              </w:rPr>
                              <w:t xml:space="preserve"> (List gjerne opp de tre viktigste)</w:t>
                            </w:r>
                            <w:r>
                              <w:rPr>
                                <w:sz w:val="28"/>
                                <w:szCs w:val="40"/>
                              </w:rPr>
                              <w:br/>
                            </w:r>
                          </w:p>
                          <w:p w14:paraId="0C422D5F" w14:textId="77777777" w:rsidR="00D81E71" w:rsidRPr="00D81E71" w:rsidRDefault="00D81E71" w:rsidP="009172FD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68A2DAFA" w14:textId="4FC87FAD" w:rsidR="00D81E71" w:rsidRDefault="00D81E71" w:rsidP="00071105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  <w:r w:rsidRPr="00D81E71">
                              <w:rPr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- </w:t>
                            </w:r>
                            <w:r w:rsidRPr="00D81E71">
                              <w:rPr>
                                <w:bCs/>
                                <w:sz w:val="28"/>
                                <w:szCs w:val="40"/>
                              </w:rPr>
                              <w:t>Hvorfor</w:t>
                            </w:r>
                            <w:r w:rsidRPr="00D81E71">
                              <w:rPr>
                                <w:sz w:val="28"/>
                                <w:szCs w:val="40"/>
                              </w:rPr>
                              <w:t xml:space="preserve"> er det viktig for din kjernekunde å få dekt(løst)  </w:t>
                            </w:r>
                            <w:r w:rsidR="00131B69">
                              <w:rPr>
                                <w:sz w:val="28"/>
                                <w:szCs w:val="40"/>
                              </w:rPr>
                              <w:br/>
                              <w:t xml:space="preserve">  </w:t>
                            </w:r>
                            <w:r w:rsidRPr="00D81E71">
                              <w:rPr>
                                <w:sz w:val="28"/>
                                <w:szCs w:val="40"/>
                              </w:rPr>
                              <w:t>akkurat dette behovet (problemet)?</w:t>
                            </w:r>
                            <w:r>
                              <w:rPr>
                                <w:sz w:val="28"/>
                                <w:szCs w:val="40"/>
                              </w:rPr>
                              <w:br/>
                            </w:r>
                          </w:p>
                          <w:p w14:paraId="61D33D5F" w14:textId="77777777" w:rsidR="00D81E71" w:rsidRDefault="00D81E71" w:rsidP="00071105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52CE402F" w14:textId="77777777" w:rsidR="00A705AE" w:rsidRPr="00A705AE" w:rsidRDefault="00A705AE" w:rsidP="00071105">
                            <w:pPr>
                              <w:rPr>
                                <w:sz w:val="10"/>
                                <w:szCs w:val="40"/>
                              </w:rPr>
                            </w:pPr>
                          </w:p>
                          <w:p w14:paraId="19ACD460" w14:textId="59CB58BE" w:rsidR="00D81E71" w:rsidRPr="00D81E71" w:rsidRDefault="00D81E71" w:rsidP="00071105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  <w:r w:rsidRPr="00D81E71">
                              <w:rPr>
                                <w:sz w:val="28"/>
                                <w:szCs w:val="40"/>
                              </w:rPr>
                              <w:t>- Har du snakket med mennesker i din målgruppe om deres</w:t>
                            </w:r>
                            <w:r w:rsidR="00131B69">
                              <w:rPr>
                                <w:sz w:val="28"/>
                                <w:szCs w:val="40"/>
                              </w:rPr>
                              <w:br/>
                              <w:t xml:space="preserve"> </w:t>
                            </w:r>
                            <w:r w:rsidRPr="00D81E71">
                              <w:rPr>
                                <w:sz w:val="28"/>
                                <w:szCs w:val="40"/>
                              </w:rPr>
                              <w:t xml:space="preserve"> behov? </w:t>
                            </w:r>
                          </w:p>
                          <w:p w14:paraId="0B2CA78B" w14:textId="77777777" w:rsidR="00D81E71" w:rsidRDefault="00D81E71" w:rsidP="00977B57">
                            <w:pPr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F1F4C85" w14:textId="77777777" w:rsidR="00D81E71" w:rsidRPr="00AC7509" w:rsidRDefault="00D81E71" w:rsidP="00977B57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EC76606" w14:textId="77777777" w:rsidR="00D81E71" w:rsidRPr="00AC7509" w:rsidRDefault="00D81E71" w:rsidP="00977B57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42A200F8" w14:textId="77777777" w:rsidR="00D81E71" w:rsidRDefault="00D81E71" w:rsidP="00977B5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680D2BDD" w14:textId="244F01D6" w:rsidR="00D81E71" w:rsidRPr="00AC7509" w:rsidRDefault="00D81E71" w:rsidP="00977B5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D7AE" id="Tekstboks 17" o:spid="_x0000_s1030" type="#_x0000_t202" style="position:absolute;margin-left:0;margin-top:306pt;width:378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" fillcolor="#ebf1de" strokecolor="black [3213]">
                <v:textbox>
                  <w:txbxContent>
                    <w:p w14:paraId="5727B155" w14:textId="77777777" w:rsidR="00D81E71" w:rsidRPr="00070BDA" w:rsidRDefault="00D81E71" w:rsidP="009172FD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070BDA">
                        <w:rPr>
                          <w:color w:val="FF0000"/>
                          <w:sz w:val="44"/>
                          <w:szCs w:val="44"/>
                        </w:rPr>
                        <w:t>3. Hvilke behov skal du dekke?</w:t>
                      </w:r>
                    </w:p>
                    <w:p w14:paraId="56FB1208" w14:textId="24C1822E" w:rsidR="00D81E71" w:rsidRPr="00D81E71" w:rsidRDefault="00D81E71" w:rsidP="009172FD">
                      <w:pPr>
                        <w:rPr>
                          <w:sz w:val="28"/>
                          <w:szCs w:val="40"/>
                        </w:rPr>
                      </w:pPr>
                      <w:r w:rsidRPr="00D81E71">
                        <w:rPr>
                          <w:sz w:val="28"/>
                          <w:szCs w:val="40"/>
                        </w:rPr>
                        <w:t xml:space="preserve">- Hva slags kjernebehov dekker ditt </w:t>
                      </w:r>
                      <w:proofErr w:type="gramStart"/>
                      <w:r w:rsidRPr="00D81E71">
                        <w:rPr>
                          <w:sz w:val="28"/>
                          <w:szCs w:val="40"/>
                        </w:rPr>
                        <w:t>produkt ?</w:t>
                      </w:r>
                      <w:proofErr w:type="gramEnd"/>
                    </w:p>
                    <w:p w14:paraId="1827A27A" w14:textId="597B3EA5" w:rsidR="00D81E71" w:rsidRDefault="00D81E71" w:rsidP="009172FD">
                      <w:pPr>
                        <w:rPr>
                          <w:sz w:val="28"/>
                          <w:szCs w:val="40"/>
                        </w:rPr>
                      </w:pPr>
                      <w:r w:rsidRPr="00D81E71">
                        <w:rPr>
                          <w:sz w:val="28"/>
                          <w:szCs w:val="40"/>
                        </w:rPr>
                        <w:t xml:space="preserve"> (Hvilke problem løser du?)</w:t>
                      </w:r>
                      <w:r w:rsidR="00131B69">
                        <w:rPr>
                          <w:sz w:val="28"/>
                          <w:szCs w:val="40"/>
                        </w:rPr>
                        <w:t xml:space="preserve"> (List gjerne opp de tre viktigste)</w:t>
                      </w:r>
                      <w:r>
                        <w:rPr>
                          <w:sz w:val="28"/>
                          <w:szCs w:val="40"/>
                        </w:rPr>
                        <w:br/>
                      </w:r>
                    </w:p>
                    <w:p w14:paraId="0C422D5F" w14:textId="77777777" w:rsidR="00D81E71" w:rsidRPr="00D81E71" w:rsidRDefault="00D81E71" w:rsidP="009172FD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68A2DAFA" w14:textId="4FC87FAD" w:rsidR="00D81E71" w:rsidRDefault="00D81E71" w:rsidP="00071105">
                      <w:pPr>
                        <w:rPr>
                          <w:sz w:val="28"/>
                          <w:szCs w:val="40"/>
                        </w:rPr>
                      </w:pPr>
                      <w:r w:rsidRPr="00D81E71">
                        <w:rPr>
                          <w:b/>
                          <w:bCs/>
                          <w:sz w:val="28"/>
                          <w:szCs w:val="40"/>
                        </w:rPr>
                        <w:t xml:space="preserve">- </w:t>
                      </w:r>
                      <w:r w:rsidRPr="00D81E71">
                        <w:rPr>
                          <w:bCs/>
                          <w:sz w:val="28"/>
                          <w:szCs w:val="40"/>
                        </w:rPr>
                        <w:t>Hvorfor</w:t>
                      </w:r>
                      <w:r w:rsidRPr="00D81E71">
                        <w:rPr>
                          <w:sz w:val="28"/>
                          <w:szCs w:val="40"/>
                        </w:rPr>
                        <w:t xml:space="preserve"> er det viktig for din kjernekunde å få dekt(løst)  </w:t>
                      </w:r>
                      <w:r w:rsidR="00131B69">
                        <w:rPr>
                          <w:sz w:val="28"/>
                          <w:szCs w:val="40"/>
                        </w:rPr>
                        <w:br/>
                        <w:t xml:space="preserve">  </w:t>
                      </w:r>
                      <w:r w:rsidRPr="00D81E71">
                        <w:rPr>
                          <w:sz w:val="28"/>
                          <w:szCs w:val="40"/>
                        </w:rPr>
                        <w:t>akkurat dette behovet (problemet)?</w:t>
                      </w:r>
                      <w:r>
                        <w:rPr>
                          <w:sz w:val="28"/>
                          <w:szCs w:val="40"/>
                        </w:rPr>
                        <w:br/>
                      </w:r>
                    </w:p>
                    <w:p w14:paraId="61D33D5F" w14:textId="77777777" w:rsidR="00D81E71" w:rsidRDefault="00D81E71" w:rsidP="00071105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52CE402F" w14:textId="77777777" w:rsidR="00A705AE" w:rsidRPr="00A705AE" w:rsidRDefault="00A705AE" w:rsidP="00071105">
                      <w:pPr>
                        <w:rPr>
                          <w:sz w:val="10"/>
                          <w:szCs w:val="40"/>
                        </w:rPr>
                      </w:pPr>
                    </w:p>
                    <w:p w14:paraId="19ACD460" w14:textId="59CB58BE" w:rsidR="00D81E71" w:rsidRPr="00D81E71" w:rsidRDefault="00D81E71" w:rsidP="00071105">
                      <w:pPr>
                        <w:rPr>
                          <w:sz w:val="28"/>
                          <w:szCs w:val="40"/>
                        </w:rPr>
                      </w:pPr>
                      <w:r w:rsidRPr="00D81E71">
                        <w:rPr>
                          <w:sz w:val="28"/>
                          <w:szCs w:val="40"/>
                        </w:rPr>
                        <w:t>- Har du snakket med mennesker i din målgruppe om deres</w:t>
                      </w:r>
                      <w:r w:rsidR="00131B69">
                        <w:rPr>
                          <w:sz w:val="28"/>
                          <w:szCs w:val="40"/>
                        </w:rPr>
                        <w:br/>
                        <w:t xml:space="preserve"> </w:t>
                      </w:r>
                      <w:r w:rsidRPr="00D81E71">
                        <w:rPr>
                          <w:sz w:val="28"/>
                          <w:szCs w:val="40"/>
                        </w:rPr>
                        <w:t xml:space="preserve"> behov? </w:t>
                      </w:r>
                    </w:p>
                    <w:p w14:paraId="0B2CA78B" w14:textId="77777777" w:rsidR="00D81E71" w:rsidRDefault="00D81E71" w:rsidP="00977B57">
                      <w:pPr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4F1F4C85" w14:textId="77777777" w:rsidR="00D81E71" w:rsidRPr="00AC7509" w:rsidRDefault="00D81E71" w:rsidP="00977B57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EC76606" w14:textId="77777777" w:rsidR="00D81E71" w:rsidRPr="00AC7509" w:rsidRDefault="00D81E71" w:rsidP="00977B57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42A200F8" w14:textId="77777777" w:rsidR="00D81E71" w:rsidRDefault="00D81E71" w:rsidP="00977B5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680D2BDD" w14:textId="244F01D6" w:rsidR="00D81E71" w:rsidRPr="00AC7509" w:rsidRDefault="00D81E71" w:rsidP="00977B5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0AD0" w:rsidRPr="000557F2">
        <w:rPr>
          <w:rFonts w:ascii="Calibri" w:hAnsi="Calibri"/>
          <w:b/>
          <w:sz w:val="48"/>
        </w:rPr>
        <w:t>Startup123 Forretningsmodellverktøy</w:t>
      </w:r>
      <w:r w:rsidR="000557F2">
        <w:rPr>
          <w:rFonts w:ascii="Calibri" w:hAnsi="Calibri"/>
          <w:b/>
          <w:sz w:val="48"/>
        </w:rPr>
        <w:t xml:space="preserve"> </w:t>
      </w:r>
      <w:proofErr w:type="gramStart"/>
      <w:r w:rsidR="000557F2">
        <w:rPr>
          <w:rFonts w:ascii="Calibri" w:hAnsi="Calibri"/>
          <w:b/>
          <w:sz w:val="28"/>
          <w:szCs w:val="28"/>
        </w:rPr>
        <w:t>-  et</w:t>
      </w:r>
      <w:proofErr w:type="gramEnd"/>
      <w:r w:rsidR="000557F2">
        <w:rPr>
          <w:rFonts w:ascii="Calibri" w:hAnsi="Calibri"/>
          <w:b/>
          <w:sz w:val="28"/>
          <w:szCs w:val="28"/>
        </w:rPr>
        <w:t xml:space="preserve"> verktøy for produktutvikling.  Ett ark pr. produkt</w:t>
      </w:r>
    </w:p>
    <w:sectPr w:rsidR="000557F2" w:rsidSect="00A00AD0">
      <w:headerReference w:type="default" r:id="rId9"/>
      <w:footerReference w:type="default" r:id="rId10"/>
      <w:headerReference w:type="first" r:id="rId11"/>
      <w:pgSz w:w="15840" w:h="12240" w:orient="landscape"/>
      <w:pgMar w:top="-47" w:right="720" w:bottom="426" w:left="284" w:header="29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758E" w14:textId="77777777" w:rsidR="009E72D5" w:rsidRDefault="009E72D5">
      <w:pPr>
        <w:spacing w:line="240" w:lineRule="auto"/>
      </w:pPr>
      <w:r>
        <w:separator/>
      </w:r>
    </w:p>
  </w:endnote>
  <w:endnote w:type="continuationSeparator" w:id="0">
    <w:p w14:paraId="1209924A" w14:textId="77777777" w:rsidR="009E72D5" w:rsidRDefault="009E7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59CC" w14:textId="77777777" w:rsidR="00D81E71" w:rsidRDefault="00D81E71">
    <w:pPr>
      <w:pStyle w:val="Bunntekst"/>
    </w:pPr>
    <w:r>
      <w:fldChar w:fldCharType="begin"/>
    </w:r>
    <w:r>
      <w:instrText>Side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5846" w14:textId="77777777" w:rsidR="009E72D5" w:rsidRDefault="009E72D5">
      <w:pPr>
        <w:spacing w:line="240" w:lineRule="auto"/>
      </w:pPr>
      <w:r>
        <w:separator/>
      </w:r>
    </w:p>
  </w:footnote>
  <w:footnote w:type="continuationSeparator" w:id="0">
    <w:p w14:paraId="6BBCA9D9" w14:textId="77777777" w:rsidR="009E72D5" w:rsidRDefault="009E72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D81E71" w:rsidRPr="0043636C" w14:paraId="7E148938" w14:textId="77777777">
      <w:tc>
        <w:tcPr>
          <w:tcW w:w="8298" w:type="dxa"/>
          <w:vAlign w:val="center"/>
        </w:tcPr>
        <w:p w14:paraId="536A2229" w14:textId="77777777" w:rsidR="00D81E71" w:rsidRPr="0043636C" w:rsidRDefault="00D81E71">
          <w:pPr>
            <w:pStyle w:val="Tittel"/>
          </w:pPr>
        </w:p>
      </w:tc>
      <w:tc>
        <w:tcPr>
          <w:tcW w:w="2718" w:type="dxa"/>
          <w:vAlign w:val="center"/>
        </w:tcPr>
        <w:p w14:paraId="29AD72A9" w14:textId="77777777" w:rsidR="00D81E71" w:rsidRPr="0043636C" w:rsidRDefault="00D81E71">
          <w:pPr>
            <w:pStyle w:val="Boxes"/>
          </w:pPr>
          <w:r>
            <w:rPr>
              <w:noProof/>
              <w:lang w:val="en-US"/>
            </w:rPr>
            <w:drawing>
              <wp:inline distT="0" distB="0" distL="0" distR="0" wp14:anchorId="4034DE50" wp14:editId="47417E1A">
                <wp:extent cx="139170" cy="137891"/>
                <wp:effectExtent l="25400" t="25400" r="13335" b="14605"/>
                <wp:docPr id="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43636C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368F7986" wp14:editId="3935C77F">
                <wp:extent cx="139170" cy="137891"/>
                <wp:effectExtent l="25400" t="25400" r="13335" b="14605"/>
                <wp:docPr id="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43636C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5F33275B" wp14:editId="4879AE31">
                <wp:extent cx="139170" cy="137891"/>
                <wp:effectExtent l="25400" t="25400" r="13335" b="14605"/>
                <wp:docPr id="1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43636C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7F1C695C" wp14:editId="0002ED48">
                <wp:extent cx="139170" cy="137891"/>
                <wp:effectExtent l="25400" t="25400" r="13335" b="14605"/>
                <wp:docPr id="1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43636C"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0B558434" wp14:editId="6ABD7656">
                <wp:extent cx="139170" cy="137891"/>
                <wp:effectExtent l="25400" t="25400" r="13335" b="14605"/>
                <wp:docPr id="1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" descr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779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E122A6" w14:textId="77777777" w:rsidR="00D81E71" w:rsidRDefault="00D81E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298"/>
      <w:gridCol w:w="6269"/>
    </w:tblGrid>
    <w:tr w:rsidR="00D81E71" w:rsidRPr="0043636C" w14:paraId="32729D14" w14:textId="77777777" w:rsidTr="00977B57">
      <w:trPr>
        <w:trHeight w:val="143"/>
      </w:trPr>
      <w:tc>
        <w:tcPr>
          <w:tcW w:w="8298" w:type="dxa"/>
          <w:vAlign w:val="center"/>
        </w:tcPr>
        <w:p w14:paraId="4B26C216" w14:textId="77777777" w:rsidR="00D81E71" w:rsidRPr="0043636C" w:rsidRDefault="00D81E71">
          <w:pPr>
            <w:pStyle w:val="Tittel"/>
          </w:pPr>
          <w:r>
            <w:t xml:space="preserve"> </w:t>
          </w:r>
        </w:p>
      </w:tc>
      <w:tc>
        <w:tcPr>
          <w:tcW w:w="6269" w:type="dxa"/>
          <w:vAlign w:val="center"/>
        </w:tcPr>
        <w:p w14:paraId="28F0A18E" w14:textId="4D5C01C4" w:rsidR="00D81E71" w:rsidRPr="0043636C" w:rsidRDefault="00D81E71">
          <w:pPr>
            <w:pStyle w:val="Boxes"/>
          </w:pPr>
          <w:r>
            <w:t xml:space="preserve">         </w:t>
          </w:r>
          <w:r w:rsidRPr="0043636C">
            <w:t xml:space="preserve">    </w:t>
          </w:r>
        </w:p>
      </w:tc>
    </w:tr>
  </w:tbl>
  <w:p w14:paraId="7200CF98" w14:textId="77777777" w:rsidR="00D81E71" w:rsidRDefault="00D81E71" w:rsidP="00977B57">
    <w:pPr>
      <w:pStyle w:val="ContactDetails"/>
      <w:tabs>
        <w:tab w:val="left" w:pos="8733"/>
        <w:tab w:val="left" w:pos="9733"/>
      </w:tabs>
      <w:rPr>
        <w:color w:val="000000" w:themeColor="text1"/>
        <w:sz w:val="20"/>
      </w:rPr>
    </w:pPr>
    <w:r>
      <w:rPr>
        <w:color w:val="000000" w:themeColor="text1"/>
        <w:sz w:val="20"/>
      </w:rPr>
      <w:tab/>
    </w:r>
  </w:p>
  <w:p w14:paraId="2428F76D" w14:textId="77777777" w:rsidR="00D81E71" w:rsidRDefault="00D81E71" w:rsidP="00977B57">
    <w:pPr>
      <w:pStyle w:val="ContactDetails"/>
      <w:tabs>
        <w:tab w:val="left" w:pos="8733"/>
        <w:tab w:val="left" w:pos="9733"/>
      </w:tabs>
      <w:rPr>
        <w:color w:val="000000" w:themeColor="text1"/>
        <w:sz w:val="20"/>
      </w:rPr>
    </w:pPr>
    <w:r>
      <w:rPr>
        <w:noProof/>
        <w:color w:val="000000" w:themeColor="text1"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84443" wp14:editId="0B2FABB3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5143500" cy="3657600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65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B2F76" w14:textId="77777777" w:rsidR="00D81E71" w:rsidRDefault="00D81E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8444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1" type="#_x0000_t202" style="position:absolute;margin-left:0;margin-top:3.85pt;width:405pt;height:4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" filled="f" stroked="f">
              <v:textbox>
                <w:txbxContent>
                  <w:p w14:paraId="579B2F76" w14:textId="77777777" w:rsidR="00D81E71" w:rsidRDefault="00D81E71"/>
                </w:txbxContent>
              </v:textbox>
            </v:shape>
          </w:pict>
        </mc:Fallback>
      </mc:AlternateContent>
    </w:r>
    <w:r>
      <w:rPr>
        <w:color w:val="000000" w:themeColor="text1"/>
        <w:sz w:val="20"/>
      </w:rPr>
      <w:tab/>
      <w:t xml:space="preserve">        </w:t>
    </w:r>
  </w:p>
  <w:p w14:paraId="52A8D827" w14:textId="77777777" w:rsidR="00D81E71" w:rsidRPr="008A3337" w:rsidRDefault="00D81E71" w:rsidP="00977B57">
    <w:pPr>
      <w:pStyle w:val="ContactDetails"/>
      <w:tabs>
        <w:tab w:val="left" w:pos="8733"/>
      </w:tabs>
      <w:rPr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343FC2"/>
    <w:multiLevelType w:val="hybridMultilevel"/>
    <w:tmpl w:val="5DC004D2"/>
    <w:lvl w:ilvl="0" w:tplc="2F24E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E6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62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A0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CD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A9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6F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09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62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B53B06"/>
    <w:multiLevelType w:val="hybridMultilevel"/>
    <w:tmpl w:val="508EC74C"/>
    <w:lvl w:ilvl="0" w:tplc="604CE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0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22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89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6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43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CC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E4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F5661C"/>
    <w:multiLevelType w:val="hybridMultilevel"/>
    <w:tmpl w:val="35E871F8"/>
    <w:lvl w:ilvl="0" w:tplc="B1F45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C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89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0B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AE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06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AF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A9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8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5205E3"/>
    <w:multiLevelType w:val="hybridMultilevel"/>
    <w:tmpl w:val="EB968392"/>
    <w:lvl w:ilvl="0" w:tplc="D908C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8F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06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81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C9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EA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2B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5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41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attachedTemplate r:id="rId1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77B57"/>
    <w:rsid w:val="000557F2"/>
    <w:rsid w:val="00070BDA"/>
    <w:rsid w:val="00071105"/>
    <w:rsid w:val="000B365C"/>
    <w:rsid w:val="000C6635"/>
    <w:rsid w:val="000D0265"/>
    <w:rsid w:val="000F5958"/>
    <w:rsid w:val="00131B69"/>
    <w:rsid w:val="00175B32"/>
    <w:rsid w:val="00210FE3"/>
    <w:rsid w:val="00242963"/>
    <w:rsid w:val="002A11B6"/>
    <w:rsid w:val="00380FA9"/>
    <w:rsid w:val="003C04F1"/>
    <w:rsid w:val="0043636C"/>
    <w:rsid w:val="005250AC"/>
    <w:rsid w:val="00546C00"/>
    <w:rsid w:val="00634336"/>
    <w:rsid w:val="00636007"/>
    <w:rsid w:val="00652C1D"/>
    <w:rsid w:val="00682F09"/>
    <w:rsid w:val="00687D5A"/>
    <w:rsid w:val="006C48A0"/>
    <w:rsid w:val="006F370D"/>
    <w:rsid w:val="00793B70"/>
    <w:rsid w:val="007C7B96"/>
    <w:rsid w:val="0084414C"/>
    <w:rsid w:val="00880DE1"/>
    <w:rsid w:val="008A3337"/>
    <w:rsid w:val="008F69AC"/>
    <w:rsid w:val="009172FD"/>
    <w:rsid w:val="00977B57"/>
    <w:rsid w:val="009C1593"/>
    <w:rsid w:val="009D5087"/>
    <w:rsid w:val="009E72D5"/>
    <w:rsid w:val="00A00AD0"/>
    <w:rsid w:val="00A705AE"/>
    <w:rsid w:val="00AB1EFE"/>
    <w:rsid w:val="00AC7509"/>
    <w:rsid w:val="00B04EDA"/>
    <w:rsid w:val="00B31620"/>
    <w:rsid w:val="00B47F54"/>
    <w:rsid w:val="00B60757"/>
    <w:rsid w:val="00B81FBA"/>
    <w:rsid w:val="00C643A0"/>
    <w:rsid w:val="00C83D9E"/>
    <w:rsid w:val="00D81E71"/>
    <w:rsid w:val="00E6515A"/>
    <w:rsid w:val="00E8641B"/>
    <w:rsid w:val="00F0681A"/>
    <w:rsid w:val="00F93C1E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13AC8D"/>
  <w15:docId w15:val="{2CAC319A-71EC-F14E-9B77-4343511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="ＭＳ Ｐ明朝" w:hAnsi="Baskerville Old Face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after="200"/>
    </w:pPr>
  </w:style>
  <w:style w:type="character" w:customStyle="1" w:styleId="TopptekstTegn">
    <w:name w:val="Topptekst Tegn"/>
    <w:basedOn w:val="Standardskriftforavsnitt"/>
    <w:link w:val="Topptekst"/>
  </w:style>
  <w:style w:type="paragraph" w:styleId="Bunntekst">
    <w:name w:val="footer"/>
    <w:basedOn w:val="Normal"/>
    <w:link w:val="Bunntekst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BunntekstTegn">
    <w:name w:val="Bunntekst Tegn"/>
    <w:link w:val="Bunntekst"/>
    <w:rPr>
      <w:color w:val="377933"/>
    </w:rPr>
  </w:style>
  <w:style w:type="paragraph" w:styleId="Tittel">
    <w:name w:val="Title"/>
    <w:basedOn w:val="Normal"/>
    <w:next w:val="Normal"/>
    <w:link w:val="Tittel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telTegn">
    <w:name w:val="Tittel Tegn"/>
    <w:link w:val="Tittel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foravsnit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Underskrift">
    <w:name w:val="Signature"/>
    <w:basedOn w:val="Normal"/>
    <w:link w:val="UnderskriftTegn"/>
    <w:pPr>
      <w:spacing w:before="600"/>
    </w:pPr>
    <w:rPr>
      <w:color w:val="404040"/>
    </w:rPr>
  </w:style>
  <w:style w:type="character" w:customStyle="1" w:styleId="UnderskriftTegn">
    <w:name w:val="Underskrift Tegn"/>
    <w:link w:val="Underskrift"/>
    <w:rPr>
      <w:color w:val="404040"/>
    </w:rPr>
  </w:style>
  <w:style w:type="paragraph" w:styleId="Bobletekst">
    <w:name w:val="Balloon Text"/>
    <w:basedOn w:val="Normal"/>
    <w:link w:val="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before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</w:style>
  <w:style w:type="character" w:customStyle="1" w:styleId="Brdtekst2Tegn">
    <w:name w:val="Brødtekst 2 Tegn"/>
    <w:basedOn w:val="Standardskriftforavsnitt"/>
    <w:link w:val="Brdtekst2"/>
    <w:semiHidden/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Hilsen">
    <w:name w:val="Closing"/>
    <w:basedOn w:val="Normal"/>
    <w:link w:val="HilsenTegn"/>
    <w:unhideWhenUsed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</w:style>
  <w:style w:type="paragraph" w:styleId="Merknadstekst">
    <w:name w:val="annotation text"/>
    <w:basedOn w:val="Normal"/>
    <w:link w:val="Merknads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foravsnitt"/>
    <w:link w:val="Dato"/>
    <w:semiHidden/>
  </w:style>
  <w:style w:type="paragraph" w:styleId="Dokumentkart">
    <w:name w:val="Document Map"/>
    <w:basedOn w:val="Normal"/>
    <w:link w:val="Dokumentkar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</w:style>
  <w:style w:type="paragraph" w:styleId="Sluttnotetekst">
    <w:name w:val="endnote text"/>
    <w:basedOn w:val="Normal"/>
    <w:link w:val="Slut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v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Pr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erktsitatTegn">
    <w:name w:val="Sterkt sitat Tegn"/>
    <w:link w:val="Sterkts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liste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ldingshodeTegn">
    <w:name w:val="Meldingshode Tegn"/>
    <w:link w:val="Meldingshode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mellomrom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</w:style>
  <w:style w:type="paragraph" w:styleId="Rentekst">
    <w:name w:val="Plain Text"/>
    <w:basedOn w:val="Normal"/>
    <w:link w:val="Ren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/>
    </w:rPr>
  </w:style>
  <w:style w:type="character" w:customStyle="1" w:styleId="SitatTegn">
    <w:name w:val="Sitat Tegn"/>
    <w:link w:val="Sitat"/>
    <w:rPr>
      <w:i/>
      <w:iCs/>
      <w:color w:val="000000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telTegn">
    <w:name w:val="Undertittel Tegn"/>
    <w:link w:val="Undertit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070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on.no/ress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clusion.no/ressu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aulbo:Library:Application%20Support:Microsoft:Office:Brukermaler:Mine%20maler:Formaliaark%20Inclusi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Macintosh%20HD:Users:paulbo:Library:Application%20Support:Microsoft:Office:Brukermaler:Mine%20maler:Formaliaark%20Inclusion.dotx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Bø</dc:creator>
  <cp:keywords/>
  <dc:description/>
  <cp:lastModifiedBy/>
  <cp:revision>2</cp:revision>
  <cp:lastPrinted>2020-04-20T07:47:00Z</cp:lastPrinted>
  <dcterms:created xsi:type="dcterms:W3CDTF">2021-11-22T10:01:00Z</dcterms:created>
  <dcterms:modified xsi:type="dcterms:W3CDTF">2021-11-22T10:01:00Z</dcterms:modified>
  <cp:category/>
</cp:coreProperties>
</file>